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9A3B" w14:textId="77777777" w:rsidR="00DB0406" w:rsidRPr="00385650" w:rsidRDefault="006174D1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38565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140ACF" wp14:editId="2DEF67B7">
                <wp:simplePos x="0" y="0"/>
                <wp:positionH relativeFrom="column">
                  <wp:posOffset>5353050</wp:posOffset>
                </wp:positionH>
                <wp:positionV relativeFrom="paragraph">
                  <wp:posOffset>-266700</wp:posOffset>
                </wp:positionV>
                <wp:extent cx="640080" cy="358140"/>
                <wp:effectExtent l="0" t="0" r="26670" b="2286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2C5D54" w14:textId="77777777" w:rsidR="008E6395" w:rsidRPr="008E6395" w:rsidRDefault="008E6395" w:rsidP="006174D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8E6395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R</w:t>
                            </w:r>
                            <w:r w:rsidRPr="008E6395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8E6395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00</w:t>
                            </w:r>
                            <w:r w:rsidRPr="008E6395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40ACF" id="Rectangle: Rounded Corners 2" o:spid="_x0000_s1026" style="position:absolute;margin-left:421.5pt;margin-top:-21pt;width:50.4pt;height:28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" fillcolor="window" strokecolor="#4bacc6" strokeweight="2pt">
                <v:path arrowok="t"/>
                <v:textbox>
                  <w:txbxContent>
                    <w:p w14:paraId="6D2C5D54" w14:textId="77777777" w:rsidR="008E6395" w:rsidRPr="008E6395" w:rsidRDefault="008E6395" w:rsidP="006174D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8E6395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R</w:t>
                      </w:r>
                      <w:r w:rsidRPr="008E6395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8E6395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00</w:t>
                      </w:r>
                      <w:r w:rsidRPr="008E6395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DB0406" w:rsidRPr="00385650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546A9A04" wp14:editId="18A370AF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24BD1F" w14:textId="77777777" w:rsidR="00DB0406" w:rsidRPr="00385650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385650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2A78397C" w14:textId="77777777" w:rsidR="00DB0406" w:rsidRPr="00385650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38565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5126AC42" wp14:editId="53AB5324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385650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385650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385650">
        <w:rPr>
          <w:rFonts w:ascii="TH Sarabun New" w:hAnsi="TH Sarabun New" w:cs="TH Sarabun New"/>
          <w:noProof/>
          <w:sz w:val="30"/>
          <w:szCs w:val="30"/>
          <w:cs/>
        </w:rPr>
        <w:t xml:space="preserve">คณะวิทยาการจัดการ มหาวิทยาลัยศิลปากร วิทยาเขตสารสนเทศเพชรบุรี โทร. </w:t>
      </w:r>
    </w:p>
    <w:p w14:paraId="6142211D" w14:textId="77777777" w:rsidR="00685CA2" w:rsidRPr="00385650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38565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EA16CE2" wp14:editId="41DB0E04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38565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0BB5894C" wp14:editId="4E60D3E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385650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385650">
        <w:rPr>
          <w:rFonts w:ascii="TH Sarabun New" w:hAnsi="TH Sarabun New" w:cs="TH Sarabun New"/>
          <w:sz w:val="30"/>
          <w:szCs w:val="30"/>
          <w:cs/>
        </w:rPr>
        <w:t>อว 86</w:t>
      </w:r>
      <w:r w:rsidRPr="00385650">
        <w:rPr>
          <w:rFonts w:ascii="TH Sarabun New" w:hAnsi="TH Sarabun New" w:cs="TH Sarabun New"/>
          <w:sz w:val="30"/>
          <w:szCs w:val="30"/>
          <w:cs/>
        </w:rPr>
        <w:t>18.1/</w:t>
      </w:r>
      <w:r w:rsidRPr="00385650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385650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385650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14:paraId="40FD31EC" w14:textId="30C3D629" w:rsidR="00DB0406" w:rsidRPr="00385650" w:rsidRDefault="00DB0406" w:rsidP="00FB6460">
      <w:pPr>
        <w:tabs>
          <w:tab w:val="left" w:pos="9000"/>
        </w:tabs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38565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73AEB7C2" wp14:editId="10CC821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A548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385650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BB5B00" w:rsidRPr="00385650">
        <w:rPr>
          <w:rFonts w:ascii="TH Sarabun New" w:hAnsi="TH Sarabun New" w:cs="TH Sarabun New"/>
          <w:sz w:val="30"/>
          <w:szCs w:val="30"/>
          <w:cs/>
        </w:rPr>
        <w:t>ส่งร่างรายงาน</w:t>
      </w:r>
      <w:r w:rsidR="00083A9B">
        <w:rPr>
          <w:rFonts w:ascii="TH Sarabun New" w:hAnsi="TH Sarabun New" w:cs="TH Sarabun New" w:hint="cs"/>
          <w:sz w:val="30"/>
          <w:szCs w:val="30"/>
          <w:cs/>
        </w:rPr>
        <w:t>การ</w:t>
      </w:r>
      <w:r w:rsidR="00BB5B00" w:rsidRPr="00385650">
        <w:rPr>
          <w:rFonts w:ascii="TH Sarabun New" w:hAnsi="TH Sarabun New" w:cs="TH Sarabun New"/>
          <w:sz w:val="30"/>
          <w:szCs w:val="30"/>
          <w:cs/>
        </w:rPr>
        <w:t>วิจัย</w:t>
      </w:r>
    </w:p>
    <w:p w14:paraId="4C710326" w14:textId="77777777" w:rsidR="00DB0406" w:rsidRPr="00385650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385650">
        <w:rPr>
          <w:rFonts w:ascii="TH Sarabun New" w:hAnsi="TH Sarabun New" w:cs="TH Sarabun New"/>
          <w:sz w:val="30"/>
          <w:szCs w:val="30"/>
          <w:cs/>
        </w:rPr>
        <w:t xml:space="preserve">เรียน   </w:t>
      </w:r>
      <w:r w:rsidRPr="00385650">
        <w:rPr>
          <w:rFonts w:ascii="TH Sarabun New" w:hAnsi="TH Sarabun New" w:cs="TH Sarabun New"/>
          <w:sz w:val="30"/>
          <w:szCs w:val="30"/>
          <w:cs/>
        </w:rPr>
        <w:tab/>
        <w:t>คณบดีคณะวิทยาการจัดการ</w:t>
      </w:r>
    </w:p>
    <w:p w14:paraId="2692AF89" w14:textId="77777777" w:rsidR="006174D1" w:rsidRPr="00385650" w:rsidRDefault="006174D1" w:rsidP="00410D3D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385650">
        <w:rPr>
          <w:rFonts w:ascii="TH Sarabun New" w:hAnsi="TH Sarabun New" w:cs="TH Sarabun New"/>
          <w:sz w:val="30"/>
          <w:szCs w:val="30"/>
          <w:cs/>
        </w:rPr>
        <w:tab/>
      </w:r>
      <w:r w:rsidRPr="00385650">
        <w:rPr>
          <w:rFonts w:ascii="TH Sarabun New" w:hAnsi="TH Sarabun New" w:cs="TH Sarabun New"/>
          <w:sz w:val="30"/>
          <w:szCs w:val="30"/>
          <w:cs/>
        </w:rPr>
        <w:tab/>
        <w:t xml:space="preserve">ตามที่ข้าพเจ้า (นาย/นาง/นางสาว) ………………………….................................………………......... สังกัด …………….....………….…………… ได้รับทุนอุดหนุนการวิจัย นวัตกรรม และการสร้างสรรค์ </w:t>
      </w:r>
      <w:r w:rsidR="00410D3D" w:rsidRPr="00385650">
        <w:rPr>
          <w:rFonts w:ascii="TH Sarabun New" w:hAnsi="TH Sarabun New" w:cs="TH Sarabun New"/>
          <w:sz w:val="30"/>
          <w:szCs w:val="30"/>
          <w:cs/>
        </w:rPr>
        <w:t xml:space="preserve">คณะวิทยาการจัดการ </w:t>
      </w:r>
      <w:r w:rsidRPr="00385650">
        <w:rPr>
          <w:rFonts w:ascii="TH Sarabun New" w:hAnsi="TH Sarabun New" w:cs="TH Sarabun New"/>
          <w:sz w:val="30"/>
          <w:szCs w:val="30"/>
          <w:cs/>
        </w:rPr>
        <w:t xml:space="preserve">ประจำปีงบประมาณ พ.ศ.  .......... สัญญารับทุนเลขที่ ......./......... เพื่อดำเนินโครงการวิจัย </w:t>
      </w:r>
      <w:r w:rsidRPr="00385650">
        <w:rPr>
          <w:rFonts w:ascii="TH Sarabun New" w:hAnsi="TH Sarabun New" w:cs="TH Sarabun New"/>
          <w:spacing w:val="-4"/>
          <w:sz w:val="30"/>
          <w:szCs w:val="30"/>
          <w:cs/>
        </w:rPr>
        <w:t>เรื่อง ......................................................................................</w:t>
      </w:r>
      <w:r w:rsidR="00410D3D" w:rsidRPr="00385650">
        <w:rPr>
          <w:rFonts w:ascii="TH Sarabun New" w:hAnsi="TH Sarabun New" w:cs="TH Sarabun New"/>
          <w:spacing w:val="-4"/>
          <w:sz w:val="30"/>
          <w:szCs w:val="30"/>
          <w:cs/>
        </w:rPr>
        <w:t>..........</w:t>
      </w:r>
      <w:r w:rsidRPr="00385650">
        <w:rPr>
          <w:rFonts w:ascii="TH Sarabun New" w:hAnsi="TH Sarabun New" w:cs="TH Sarabun New"/>
          <w:spacing w:val="-4"/>
          <w:sz w:val="30"/>
          <w:szCs w:val="30"/>
          <w:cs/>
        </w:rPr>
        <w:t xml:space="preserve">.......................................................................................................... </w:t>
      </w:r>
      <w:r w:rsidRPr="00385650">
        <w:rPr>
          <w:rFonts w:ascii="TH Sarabun New" w:hAnsi="TH Sarabun New" w:cs="TH Sarabun New"/>
          <w:sz w:val="30"/>
          <w:szCs w:val="30"/>
          <w:cs/>
        </w:rPr>
        <w:t>จำนวนเงิน …...........</w:t>
      </w:r>
      <w:r w:rsidR="00410D3D" w:rsidRPr="00385650">
        <w:rPr>
          <w:rFonts w:ascii="TH Sarabun New" w:hAnsi="TH Sarabun New" w:cs="TH Sarabun New"/>
          <w:sz w:val="30"/>
          <w:szCs w:val="30"/>
          <w:cs/>
        </w:rPr>
        <w:t>......</w:t>
      </w:r>
      <w:r w:rsidRPr="00385650">
        <w:rPr>
          <w:rFonts w:ascii="TH Sarabun New" w:hAnsi="TH Sarabun New" w:cs="TH Sarabun New"/>
          <w:sz w:val="30"/>
          <w:szCs w:val="30"/>
          <w:cs/>
        </w:rPr>
        <w:t>..…..... บาท (................…............................………......) ระยะเวลาดำเนินโครงการวิจัย ......... ปี ตั้งแต่วันที่ ...................</w:t>
      </w:r>
      <w:r w:rsidR="00410D3D" w:rsidRPr="00385650">
        <w:rPr>
          <w:rFonts w:ascii="TH Sarabun New" w:hAnsi="TH Sarabun New" w:cs="TH Sarabun New"/>
          <w:sz w:val="30"/>
          <w:szCs w:val="30"/>
          <w:cs/>
        </w:rPr>
        <w:t>........</w:t>
      </w:r>
      <w:r w:rsidRPr="00385650">
        <w:rPr>
          <w:rFonts w:ascii="TH Sarabun New" w:hAnsi="TH Sarabun New" w:cs="TH Sarabun New"/>
          <w:sz w:val="30"/>
          <w:szCs w:val="30"/>
          <w:cs/>
        </w:rPr>
        <w:t>........... ถึงวันที่ .............</w:t>
      </w:r>
      <w:r w:rsidR="00410D3D" w:rsidRPr="00385650">
        <w:rPr>
          <w:rFonts w:ascii="TH Sarabun New" w:hAnsi="TH Sarabun New" w:cs="TH Sarabun New"/>
          <w:sz w:val="30"/>
          <w:szCs w:val="30"/>
          <w:cs/>
        </w:rPr>
        <w:t>........</w:t>
      </w:r>
      <w:r w:rsidRPr="00385650">
        <w:rPr>
          <w:rFonts w:ascii="TH Sarabun New" w:hAnsi="TH Sarabun New" w:cs="TH Sarabun New"/>
          <w:sz w:val="30"/>
          <w:szCs w:val="30"/>
          <w:cs/>
        </w:rPr>
        <w:t>................ นั้น</w:t>
      </w:r>
    </w:p>
    <w:p w14:paraId="6464CF5E" w14:textId="7A994454" w:rsidR="00BB5B00" w:rsidRPr="00385650" w:rsidRDefault="00BB5B00" w:rsidP="006174D1">
      <w:pPr>
        <w:pStyle w:val="Heading1"/>
        <w:spacing w:before="120"/>
        <w:ind w:firstLine="1134"/>
        <w:jc w:val="thaiDistribute"/>
        <w:rPr>
          <w:rFonts w:ascii="TH Sarabun New" w:hAnsi="TH Sarabun New" w:cs="TH Sarabun New" w:hint="cs"/>
          <w:sz w:val="30"/>
          <w:szCs w:val="30"/>
          <w:cs/>
        </w:rPr>
      </w:pPr>
      <w:r w:rsidRPr="00385650">
        <w:rPr>
          <w:rFonts w:ascii="TH Sarabun New" w:hAnsi="TH Sarabun New" w:cs="TH Sarabun New"/>
          <w:sz w:val="30"/>
          <w:szCs w:val="30"/>
          <w:cs/>
        </w:rPr>
        <w:t>ทั้งนี้ โครงการดังกล่าวได้ดำเนินการวิจัยแล้วเสร็จ</w:t>
      </w:r>
      <w:r w:rsidRPr="00385650">
        <w:rPr>
          <w:rFonts w:ascii="TH Sarabun New" w:hAnsi="TH Sarabun New" w:cs="TH Sarabun New"/>
          <w:sz w:val="30"/>
          <w:szCs w:val="30"/>
        </w:rPr>
        <w:t xml:space="preserve"> </w:t>
      </w:r>
      <w:r w:rsidRPr="00385650">
        <w:rPr>
          <w:rFonts w:ascii="TH Sarabun New" w:hAnsi="TH Sarabun New" w:cs="TH Sarabun New"/>
          <w:sz w:val="30"/>
          <w:szCs w:val="30"/>
          <w:cs/>
        </w:rPr>
        <w:t>จึงขอนำส่งร่างรายงาน</w:t>
      </w:r>
      <w:r w:rsidR="00083A9B">
        <w:rPr>
          <w:rFonts w:ascii="TH Sarabun New" w:hAnsi="TH Sarabun New" w:cs="TH Sarabun New" w:hint="cs"/>
          <w:sz w:val="30"/>
          <w:szCs w:val="30"/>
          <w:cs/>
        </w:rPr>
        <w:t>การ</w:t>
      </w:r>
      <w:r w:rsidRPr="00385650">
        <w:rPr>
          <w:rFonts w:ascii="TH Sarabun New" w:hAnsi="TH Sarabun New" w:cs="TH Sarabun New"/>
          <w:sz w:val="30"/>
          <w:szCs w:val="30"/>
          <w:cs/>
        </w:rPr>
        <w:t>วิจัย มาพร้อมกันนี้</w:t>
      </w:r>
      <w:r w:rsidR="006174D1" w:rsidRPr="00385650">
        <w:rPr>
          <w:rFonts w:ascii="TH Sarabun New" w:hAnsi="TH Sarabun New" w:cs="TH Sarabun New"/>
          <w:sz w:val="30"/>
          <w:szCs w:val="30"/>
          <w:cs/>
        </w:rPr>
        <w:t xml:space="preserve"> เพื่อประกอบการประเมินคุณภาพโดยผู้ทรงคุณวุฒิ</w:t>
      </w:r>
      <w:r w:rsidR="00083A9B">
        <w:rPr>
          <w:rFonts w:ascii="TH Sarabun New" w:hAnsi="TH Sarabun New" w:cs="TH Sarabun New" w:hint="cs"/>
          <w:sz w:val="30"/>
          <w:szCs w:val="30"/>
          <w:cs/>
        </w:rPr>
        <w:t xml:space="preserve"> ทั้งนี้ ได้ส่งไฟล์ดังกล่าวไปที่อีเมล </w:t>
      </w:r>
      <w:r w:rsidR="00083A9B">
        <w:rPr>
          <w:rFonts w:ascii="TH Sarabun New" w:hAnsi="TH Sarabun New" w:cs="TH Sarabun New"/>
          <w:sz w:val="30"/>
          <w:szCs w:val="30"/>
        </w:rPr>
        <w:t xml:space="preserve">wanjai_e@su.ac.th </w:t>
      </w:r>
      <w:r w:rsidR="00083A9B">
        <w:rPr>
          <w:rFonts w:ascii="TH Sarabun New" w:hAnsi="TH Sarabun New" w:cs="TH Sarabun New" w:hint="cs"/>
          <w:sz w:val="30"/>
          <w:szCs w:val="30"/>
          <w:cs/>
        </w:rPr>
        <w:t>ด้วยแล้ว</w:t>
      </w:r>
    </w:p>
    <w:p w14:paraId="0A74369F" w14:textId="77777777" w:rsidR="00965BC0" w:rsidRPr="00385650" w:rsidRDefault="00965BC0" w:rsidP="006174D1">
      <w:pPr>
        <w:pStyle w:val="Heading1"/>
        <w:spacing w:before="120"/>
        <w:ind w:firstLine="1134"/>
        <w:jc w:val="thaiDistribute"/>
        <w:rPr>
          <w:rFonts w:ascii="TH Sarabun New" w:hAnsi="TH Sarabun New" w:cs="TH Sarabun New"/>
          <w:sz w:val="30"/>
          <w:szCs w:val="30"/>
        </w:rPr>
      </w:pPr>
      <w:r w:rsidRPr="00385650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</w:t>
      </w:r>
      <w:r w:rsidR="006174D1" w:rsidRPr="00385650">
        <w:rPr>
          <w:rFonts w:ascii="TH Sarabun New" w:hAnsi="TH Sarabun New" w:cs="TH Sarabun New"/>
          <w:sz w:val="30"/>
          <w:szCs w:val="30"/>
          <w:cs/>
        </w:rPr>
        <w:t>ดำเนินการต่อไปด้วย  จะเป็นพระคุณยิ่ง</w:t>
      </w:r>
    </w:p>
    <w:p w14:paraId="276033B3" w14:textId="77777777" w:rsidR="00965BC0" w:rsidRPr="00385650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385650" w14:paraId="72309EB6" w14:textId="77777777" w:rsidTr="00BB1A7D">
        <w:trPr>
          <w:trHeight w:val="83"/>
        </w:trPr>
        <w:tc>
          <w:tcPr>
            <w:tcW w:w="3550" w:type="dxa"/>
          </w:tcPr>
          <w:p w14:paraId="30AC2DE0" w14:textId="77777777" w:rsidR="00BB1A7D" w:rsidRPr="00385650" w:rsidRDefault="00BB1A7D" w:rsidP="00BB1A7D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85650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14:paraId="5868A7AA" w14:textId="77777777" w:rsidR="00BB1A7D" w:rsidRPr="00385650" w:rsidRDefault="00BB1A7D" w:rsidP="00BB1A7D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8565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14:paraId="41F514ED" w14:textId="77777777" w:rsidR="00BB1A7D" w:rsidRPr="00385650" w:rsidRDefault="00BB1A7D" w:rsidP="00BB1A7D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85650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หัวหน้าโครงการ</w:t>
            </w:r>
          </w:p>
        </w:tc>
      </w:tr>
    </w:tbl>
    <w:p w14:paraId="4E45AB6B" w14:textId="77777777" w:rsidR="00965BC0" w:rsidRPr="00385650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p w14:paraId="61CE1916" w14:textId="77777777" w:rsidR="00DB0406" w:rsidRPr="00385650" w:rsidRDefault="00DB0406" w:rsidP="00DB0406">
      <w:pPr>
        <w:rPr>
          <w:rFonts w:ascii="TH Sarabun New" w:hAnsi="TH Sarabun New" w:cs="TH Sarabun New"/>
          <w:sz w:val="30"/>
          <w:szCs w:val="30"/>
        </w:rPr>
      </w:pPr>
    </w:p>
    <w:p w14:paraId="3AA54C71" w14:textId="77777777" w:rsidR="00FB6460" w:rsidRPr="00385650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14:paraId="727250A8" w14:textId="77777777" w:rsidR="00FB6460" w:rsidRPr="00385650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14:paraId="268D336B" w14:textId="77777777" w:rsidR="00FB6460" w:rsidRPr="00385650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385650" w14:paraId="6E783B57" w14:textId="77777777" w:rsidTr="008E6395">
        <w:trPr>
          <w:trHeight w:val="83"/>
        </w:trPr>
        <w:tc>
          <w:tcPr>
            <w:tcW w:w="3550" w:type="dxa"/>
          </w:tcPr>
          <w:p w14:paraId="11FA696A" w14:textId="77777777" w:rsidR="00BB1A7D" w:rsidRPr="00385650" w:rsidRDefault="00BB1A7D" w:rsidP="008E6395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85650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14:paraId="4EAABD4E" w14:textId="77777777" w:rsidR="00BB1A7D" w:rsidRPr="00385650" w:rsidRDefault="00BB1A7D" w:rsidP="008E6395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8565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14:paraId="072D4337" w14:textId="77777777" w:rsidR="00BB1A7D" w:rsidRPr="00385650" w:rsidRDefault="00BB1A7D" w:rsidP="008E6395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85650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หัวหน้าสาขาวิชา</w:t>
            </w:r>
          </w:p>
        </w:tc>
      </w:tr>
    </w:tbl>
    <w:p w14:paraId="158978D0" w14:textId="77777777" w:rsidR="00BB1A7D" w:rsidRPr="00385650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14:paraId="55EC6EF2" w14:textId="77777777" w:rsidR="00BB1A7D" w:rsidRPr="00385650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14:paraId="6A691A45" w14:textId="77777777" w:rsidR="00FB6460" w:rsidRPr="00385650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14:paraId="5D21B988" w14:textId="77777777" w:rsidR="00BB1A7D" w:rsidRPr="00385650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1D788E5" w14:textId="77777777" w:rsidR="00BB1A7D" w:rsidRPr="00385650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4ABA802" w14:textId="77777777" w:rsidR="00BB1A7D" w:rsidRPr="00385650" w:rsidRDefault="00BB1A7D" w:rsidP="006B11CF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8594770" w14:textId="77777777" w:rsidR="006B11CF" w:rsidRPr="00385650" w:rsidRDefault="006B11CF" w:rsidP="006B11CF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416977D" w14:textId="77777777" w:rsidR="006B11CF" w:rsidRPr="00385650" w:rsidRDefault="006B11CF" w:rsidP="006B11CF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1BE5D5E" w14:textId="77777777" w:rsidR="006B11CF" w:rsidRPr="00385650" w:rsidRDefault="006B11CF" w:rsidP="006B11CF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F10B983" w14:textId="77777777" w:rsidR="006B11CF" w:rsidRPr="00385650" w:rsidRDefault="006B11CF" w:rsidP="006B11CF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FA9B2AC" w14:textId="77777777" w:rsidR="006B11CF" w:rsidRPr="00385650" w:rsidRDefault="006B11CF" w:rsidP="006B11CF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C3879C1" w14:textId="77777777" w:rsidR="006B11CF" w:rsidRPr="00385650" w:rsidRDefault="006B11CF" w:rsidP="006B11CF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DA3B1F7" w14:textId="77777777" w:rsidR="006B11CF" w:rsidRPr="00385650" w:rsidRDefault="006B11CF" w:rsidP="006B11CF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BEF03D5" w14:textId="77777777" w:rsidR="006B11CF" w:rsidRPr="00385650" w:rsidRDefault="006B11CF" w:rsidP="006B11CF">
      <w:pPr>
        <w:jc w:val="right"/>
        <w:rPr>
          <w:rFonts w:ascii="TH Sarabun New" w:hAnsi="TH Sarabun New" w:cs="TH Sarabun New"/>
          <w:b/>
          <w:bCs/>
          <w:sz w:val="28"/>
        </w:rPr>
      </w:pPr>
    </w:p>
    <w:p w14:paraId="7B72D792" w14:textId="77777777" w:rsidR="006B11CF" w:rsidRPr="00385650" w:rsidRDefault="006B11CF" w:rsidP="006B11C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85650">
        <w:rPr>
          <w:rFonts w:ascii="TH Sarabun New" w:hAnsi="TH Sarabun New" w:cs="TH Sarabun New"/>
          <w:b/>
          <w:bCs/>
          <w:sz w:val="30"/>
          <w:szCs w:val="30"/>
          <w:cs/>
        </w:rPr>
        <w:t>รายงานการดำเนินการวิจัย</w:t>
      </w:r>
    </w:p>
    <w:p w14:paraId="7FC4EA08" w14:textId="77777777" w:rsidR="006B11CF" w:rsidRPr="00385650" w:rsidRDefault="006B11CF" w:rsidP="006B11CF">
      <w:pPr>
        <w:jc w:val="center"/>
        <w:rPr>
          <w:rFonts w:ascii="TH Sarabun New" w:hAnsi="TH Sarabun New" w:cs="TH Sarabun New"/>
          <w:b/>
          <w:bCs/>
          <w:sz w:val="28"/>
        </w:rPr>
      </w:pPr>
    </w:p>
    <w:p w14:paraId="4053279F" w14:textId="77777777" w:rsidR="006B11CF" w:rsidRPr="00385650" w:rsidRDefault="006B11CF" w:rsidP="006B11CF">
      <w:pPr>
        <w:rPr>
          <w:rFonts w:ascii="TH Sarabun New" w:hAnsi="TH Sarabun New" w:cs="TH Sarabun New"/>
          <w:b/>
          <w:bCs/>
          <w:sz w:val="28"/>
          <w:cs/>
        </w:rPr>
      </w:pPr>
      <w:r w:rsidRPr="00385650">
        <w:rPr>
          <w:rFonts w:ascii="TH Sarabun New" w:hAnsi="TH Sarabun New" w:cs="TH Sarabun New"/>
          <w:b/>
          <w:bCs/>
          <w:sz w:val="28"/>
          <w:u w:val="single"/>
          <w:cs/>
        </w:rPr>
        <w:t>ส่วนที่ 1</w:t>
      </w:r>
      <w:r w:rsidRPr="00385650">
        <w:rPr>
          <w:rFonts w:ascii="TH Sarabun New" w:hAnsi="TH Sarabun New" w:cs="TH Sarabun New"/>
          <w:b/>
          <w:bCs/>
          <w:sz w:val="28"/>
          <w:cs/>
        </w:rPr>
        <w:t xml:space="preserve">  ข้อมูลทั่วไป</w:t>
      </w:r>
      <w:r w:rsidRPr="00385650">
        <w:rPr>
          <w:rFonts w:ascii="TH Sarabun New" w:hAnsi="TH Sarabun New" w:cs="TH Sarabun New"/>
          <w:b/>
          <w:bCs/>
          <w:sz w:val="28"/>
        </w:rPr>
        <w:t xml:space="preserve"> </w:t>
      </w:r>
      <w:r w:rsidRPr="00385650">
        <w:rPr>
          <w:rFonts w:ascii="TH Sarabun New" w:hAnsi="TH Sarabun New" w:cs="TH Sarabun New"/>
          <w:b/>
          <w:bCs/>
          <w:sz w:val="28"/>
          <w:cs/>
        </w:rPr>
        <w:t>(ผู้วิจัยหรือคณะผู้วิจัยเป็นผู้กรอกข้อมูล)</w:t>
      </w:r>
    </w:p>
    <w:p w14:paraId="5123DC32" w14:textId="77777777" w:rsidR="006B11CF" w:rsidRPr="00385650" w:rsidRDefault="006B11CF" w:rsidP="005438A1">
      <w:pPr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ชื่อโครงการวิจัย..............................................................................................................................................................</w:t>
      </w:r>
    </w:p>
    <w:p w14:paraId="67C35768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FD2A8A" w14:textId="77777777" w:rsidR="006B11CF" w:rsidRPr="00385650" w:rsidRDefault="006B11CF" w:rsidP="005438A1">
      <w:pPr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ระยะเวลาดำเนินการวิจัย</w:t>
      </w:r>
    </w:p>
    <w:p w14:paraId="4A55D057" w14:textId="77777777" w:rsidR="006B11CF" w:rsidRPr="00385650" w:rsidRDefault="006B11CF" w:rsidP="00385650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ตามข้อเสนองานวิจัย........................ปี.............................เดือน</w:t>
      </w:r>
    </w:p>
    <w:p w14:paraId="59267C23" w14:textId="77777777" w:rsidR="006B11CF" w:rsidRPr="00385650" w:rsidRDefault="006B11CF" w:rsidP="006B11CF">
      <w:pPr>
        <w:ind w:left="108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(เริ่มต้นเดือน......................พ.ศ..................ถึงเดือน..............................พ.ศ...................)</w:t>
      </w:r>
    </w:p>
    <w:p w14:paraId="34751F16" w14:textId="77777777" w:rsidR="006B11CF" w:rsidRPr="00385650" w:rsidRDefault="006B11CF" w:rsidP="00385650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ดำเนินการวิจัยจริง........................ปี.............................เดือน</w:t>
      </w:r>
    </w:p>
    <w:p w14:paraId="0C3656B4" w14:textId="77777777" w:rsidR="006B11CF" w:rsidRPr="00385650" w:rsidRDefault="006B11CF" w:rsidP="006B11CF">
      <w:pPr>
        <w:ind w:left="108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(เริ่มต้นเดือน......................พ.ศ..................ถึงเดือน..............................พ.ศ...................)</w:t>
      </w:r>
    </w:p>
    <w:p w14:paraId="1BA8E45A" w14:textId="77777777" w:rsidR="006B11CF" w:rsidRPr="00385650" w:rsidRDefault="006B11CF" w:rsidP="005438A1">
      <w:pPr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งบประมาณการวิจัย</w:t>
      </w:r>
    </w:p>
    <w:p w14:paraId="394D0393" w14:textId="77777777" w:rsidR="006B11CF" w:rsidRPr="00385650" w:rsidRDefault="006B11CF" w:rsidP="006B11CF">
      <w:pPr>
        <w:ind w:left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เสนอขอ..................................................................................บาท</w:t>
      </w:r>
    </w:p>
    <w:p w14:paraId="5A8EDEB1" w14:textId="77777777" w:rsidR="006B11CF" w:rsidRPr="00385650" w:rsidRDefault="006B11CF" w:rsidP="006B11CF">
      <w:pPr>
        <w:ind w:left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ได้รับการจัดสรร.....................................................................บาท</w:t>
      </w:r>
    </w:p>
    <w:p w14:paraId="3602004C" w14:textId="77777777" w:rsidR="006B11CF" w:rsidRPr="00385650" w:rsidRDefault="006B11CF" w:rsidP="006B11CF">
      <w:pPr>
        <w:ind w:left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งบประมาณที่ใช้จริง................................................................บาท</w:t>
      </w:r>
    </w:p>
    <w:p w14:paraId="05D22ED7" w14:textId="77777777" w:rsidR="006B11CF" w:rsidRPr="00385650" w:rsidRDefault="006B11CF" w:rsidP="005438A1">
      <w:pPr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ผู้รับผิดชอบโครงการวิจัย</w:t>
      </w:r>
    </w:p>
    <w:p w14:paraId="6B5BAFAA" w14:textId="77777777" w:rsidR="006B11CF" w:rsidRPr="00385650" w:rsidRDefault="006B11CF" w:rsidP="006B11CF">
      <w:pPr>
        <w:ind w:left="720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>……..…………….…..</w:t>
      </w:r>
      <w:r w:rsidRPr="00385650">
        <w:rPr>
          <w:rFonts w:ascii="TH Sarabun New" w:hAnsi="TH Sarabun New" w:cs="TH Sarabun New"/>
          <w:sz w:val="28"/>
          <w:cs/>
        </w:rPr>
        <w:t>............................................ หัวหน้าโครงการวิจัย</w:t>
      </w:r>
      <w:r w:rsidRPr="00385650">
        <w:rPr>
          <w:rFonts w:ascii="TH Sarabun New" w:hAnsi="TH Sarabun New" w:cs="TH Sarabun New"/>
          <w:sz w:val="28"/>
        </w:rPr>
        <w:t xml:space="preserve"> (……..%)</w:t>
      </w:r>
    </w:p>
    <w:p w14:paraId="376F0A7D" w14:textId="77777777" w:rsidR="006B11CF" w:rsidRPr="00385650" w:rsidRDefault="006B11CF" w:rsidP="006B11CF">
      <w:pPr>
        <w:ind w:left="720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>……..…………….…..</w:t>
      </w:r>
      <w:r w:rsidRPr="00385650">
        <w:rPr>
          <w:rFonts w:ascii="TH Sarabun New" w:hAnsi="TH Sarabun New" w:cs="TH Sarabun New"/>
          <w:sz w:val="28"/>
          <w:cs/>
        </w:rPr>
        <w:t>............................................ ผู้ร่วมวิจัย</w:t>
      </w:r>
      <w:r w:rsidRPr="00385650">
        <w:rPr>
          <w:rFonts w:ascii="TH Sarabun New" w:hAnsi="TH Sarabun New" w:cs="TH Sarabun New"/>
          <w:sz w:val="28"/>
        </w:rPr>
        <w:t xml:space="preserve"> (……..%)</w:t>
      </w:r>
    </w:p>
    <w:p w14:paraId="39F22F75" w14:textId="77777777" w:rsidR="006B11CF" w:rsidRPr="00385650" w:rsidRDefault="006B11CF" w:rsidP="006B11CF">
      <w:pPr>
        <w:ind w:left="720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>……..…………….…..</w:t>
      </w:r>
      <w:r w:rsidRPr="00385650">
        <w:rPr>
          <w:rFonts w:ascii="TH Sarabun New" w:hAnsi="TH Sarabun New" w:cs="TH Sarabun New"/>
          <w:sz w:val="28"/>
          <w:cs/>
        </w:rPr>
        <w:t xml:space="preserve">............................................ ผู้ร่วมวิจัย </w:t>
      </w:r>
      <w:r w:rsidRPr="00385650">
        <w:rPr>
          <w:rFonts w:ascii="TH Sarabun New" w:hAnsi="TH Sarabun New" w:cs="TH Sarabun New"/>
          <w:sz w:val="28"/>
        </w:rPr>
        <w:t>(……..%)</w:t>
      </w:r>
    </w:p>
    <w:p w14:paraId="1B137160" w14:textId="77777777" w:rsidR="006B11CF" w:rsidRPr="00385650" w:rsidRDefault="006B11CF" w:rsidP="006B11CF">
      <w:pPr>
        <w:ind w:left="360"/>
        <w:rPr>
          <w:rFonts w:ascii="TH Sarabun New" w:hAnsi="TH Sarabun New" w:cs="TH Sarabun New"/>
          <w:sz w:val="28"/>
        </w:rPr>
      </w:pPr>
    </w:p>
    <w:p w14:paraId="53F1297E" w14:textId="77777777" w:rsidR="006B11CF" w:rsidRPr="00385650" w:rsidRDefault="006B11CF" w:rsidP="006B11CF">
      <w:pPr>
        <w:rPr>
          <w:rFonts w:ascii="TH Sarabun New" w:hAnsi="TH Sarabun New" w:cs="TH Sarabun New"/>
          <w:b/>
          <w:bCs/>
          <w:sz w:val="28"/>
        </w:rPr>
      </w:pPr>
      <w:r w:rsidRPr="00385650">
        <w:rPr>
          <w:rFonts w:ascii="TH Sarabun New" w:hAnsi="TH Sarabun New" w:cs="TH Sarabun New"/>
          <w:b/>
          <w:bCs/>
          <w:sz w:val="28"/>
          <w:u w:val="single"/>
          <w:cs/>
        </w:rPr>
        <w:t>ส่วนที่ 2</w:t>
      </w:r>
      <w:r w:rsidRPr="00385650">
        <w:rPr>
          <w:rFonts w:ascii="TH Sarabun New" w:hAnsi="TH Sarabun New" w:cs="TH Sarabun New"/>
          <w:b/>
          <w:bCs/>
          <w:sz w:val="28"/>
          <w:cs/>
        </w:rPr>
        <w:t xml:space="preserve">  ผลการดำเนินการวิจัย</w:t>
      </w:r>
      <w:r w:rsidRPr="00385650">
        <w:rPr>
          <w:rFonts w:ascii="TH Sarabun New" w:hAnsi="TH Sarabun New" w:cs="TH Sarabun New"/>
          <w:b/>
          <w:bCs/>
          <w:sz w:val="28"/>
        </w:rPr>
        <w:t xml:space="preserve"> </w:t>
      </w:r>
      <w:r w:rsidRPr="00385650">
        <w:rPr>
          <w:rFonts w:ascii="TH Sarabun New" w:hAnsi="TH Sarabun New" w:cs="TH Sarabun New"/>
          <w:b/>
          <w:bCs/>
          <w:sz w:val="28"/>
          <w:cs/>
        </w:rPr>
        <w:t>(ผู้วิจัยหรือคณะผู้วิจัยเป็นผู้กรอกข้อมูล)</w:t>
      </w:r>
    </w:p>
    <w:p w14:paraId="65D1BAC3" w14:textId="77777777" w:rsidR="006B11CF" w:rsidRPr="00385650" w:rsidRDefault="006B11CF" w:rsidP="005438A1">
      <w:pPr>
        <w:numPr>
          <w:ilvl w:val="0"/>
          <w:numId w:val="2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สถานภาพการวิจัย</w:t>
      </w:r>
    </w:p>
    <w:p w14:paraId="39F6AB93" w14:textId="77777777" w:rsidR="006B11CF" w:rsidRPr="00385650" w:rsidRDefault="006B11CF" w:rsidP="005438A1">
      <w:pPr>
        <w:numPr>
          <w:ilvl w:val="1"/>
          <w:numId w:val="2"/>
        </w:numPr>
        <w:ind w:left="1890" w:hanging="45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 xml:space="preserve">       1.1 </w:t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ดำเนินการเสร็จแล้ว</w:t>
      </w:r>
    </w:p>
    <w:p w14:paraId="4720ECFC" w14:textId="77777777" w:rsidR="006B11CF" w:rsidRPr="00385650" w:rsidRDefault="006B11CF" w:rsidP="005438A1">
      <w:pPr>
        <w:numPr>
          <w:ilvl w:val="0"/>
          <w:numId w:val="3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รายงานผลการวิจัยฉบับสมบูรณ์</w:t>
      </w:r>
    </w:p>
    <w:p w14:paraId="55305D6E" w14:textId="77777777" w:rsidR="006B11CF" w:rsidRPr="00385650" w:rsidRDefault="006B11CF" w:rsidP="006B11CF">
      <w:pPr>
        <w:ind w:left="1815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มี</w:t>
      </w:r>
    </w:p>
    <w:p w14:paraId="3B7D35A7" w14:textId="77777777" w:rsidR="006B11CF" w:rsidRPr="00385650" w:rsidRDefault="006B11CF" w:rsidP="006B11CF">
      <w:pPr>
        <w:ind w:left="1815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ไม่มี  สาเหตุ....................................................................................................................................</w:t>
      </w:r>
    </w:p>
    <w:p w14:paraId="4D8028B3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A63D7C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918B73" w14:textId="77777777" w:rsidR="006B11CF" w:rsidRPr="00385650" w:rsidRDefault="006B11CF" w:rsidP="006B11CF">
      <w:pPr>
        <w:ind w:left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 xml:space="preserve">1.2 </w:t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ดำเนินการแต่ยังไม่แล้วเสร็จ</w:t>
      </w:r>
    </w:p>
    <w:p w14:paraId="669F869A" w14:textId="77777777" w:rsidR="006B11CF" w:rsidRPr="00385650" w:rsidRDefault="006B11CF" w:rsidP="006B11CF">
      <w:pPr>
        <w:ind w:left="720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สาเหตุ.............................................................................................................................................................</w:t>
      </w:r>
    </w:p>
    <w:p w14:paraId="10FBBB42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44B8960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E1FCC6" w14:textId="77777777" w:rsidR="006B11CF" w:rsidRPr="00385650" w:rsidRDefault="006B11CF" w:rsidP="006B11CF">
      <w:pPr>
        <w:ind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 xml:space="preserve">1.3 </w:t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ไม่ได้ดำเนินการ/ดำเนินการแล้วแต่ต้องยุติ เพราะ...........................................................................................</w:t>
      </w:r>
    </w:p>
    <w:p w14:paraId="78AAE3AF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EDB3C6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169A69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 xml:space="preserve"> (หากไม่ได้ดำเนินการหรือดำเนินการแล้วต้องยุติ ให้ยุติการตอบข้อมูล)</w:t>
      </w:r>
    </w:p>
    <w:p w14:paraId="4E2E5BB3" w14:textId="77777777" w:rsidR="006B11CF" w:rsidRPr="00385650" w:rsidRDefault="006B11CF" w:rsidP="005438A1">
      <w:pPr>
        <w:numPr>
          <w:ilvl w:val="0"/>
          <w:numId w:val="2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วัตถุประสงค์ของการวิจัย</w:t>
      </w:r>
    </w:p>
    <w:p w14:paraId="6380CCA6" w14:textId="77777777" w:rsidR="006B11CF" w:rsidRPr="00385650" w:rsidRDefault="006B11CF" w:rsidP="006B11CF">
      <w:pPr>
        <w:ind w:left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บรรลุ</w:t>
      </w:r>
    </w:p>
    <w:p w14:paraId="5F37E85A" w14:textId="77777777" w:rsidR="006B11CF" w:rsidRPr="00385650" w:rsidRDefault="006B11CF" w:rsidP="005438A1">
      <w:pPr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บรรลุบางส่วน สาเหตุ............................................................................................................................................</w:t>
      </w:r>
    </w:p>
    <w:p w14:paraId="7ED99BAF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36845A" w14:textId="77777777" w:rsidR="006B11CF" w:rsidRPr="00385650" w:rsidRDefault="006B11CF" w:rsidP="005438A1">
      <w:pPr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lastRenderedPageBreak/>
        <w:t>ไม่บรรลุ สาเหตุ......................................................................................................................................................</w:t>
      </w:r>
    </w:p>
    <w:p w14:paraId="2F807399" w14:textId="77777777" w:rsidR="006B11CF" w:rsidRPr="00385650" w:rsidRDefault="006B11CF" w:rsidP="006B11CF">
      <w:pPr>
        <w:rPr>
          <w:rFonts w:ascii="TH Sarabun New" w:hAnsi="TH Sarabun New" w:cs="TH Sarabun New"/>
          <w:sz w:val="28"/>
          <w:cs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DF78F3" w14:textId="77777777" w:rsidR="00385650" w:rsidRDefault="006B11CF" w:rsidP="00385650">
      <w:pPr>
        <w:numPr>
          <w:ilvl w:val="0"/>
          <w:numId w:val="2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ปัญหาและอุปสรรคในการดำเนินการวิจัย</w:t>
      </w:r>
    </w:p>
    <w:p w14:paraId="308AC365" w14:textId="2877960B" w:rsidR="006B11CF" w:rsidRPr="00385650" w:rsidRDefault="006B11CF" w:rsidP="00385650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28"/>
          <w:cs/>
        </w:rPr>
      </w:pPr>
      <w:r w:rsidRPr="00385650">
        <w:rPr>
          <w:rFonts w:ascii="TH Sarabun New" w:hAnsi="TH Sarabun New" w:cs="TH Sarabun New"/>
          <w:sz w:val="28"/>
        </w:rPr>
        <w:t xml:space="preserve"> </w:t>
      </w:r>
      <w:r w:rsidRPr="00385650"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ไม่มีปัญหาและอุปสรรค</w:t>
      </w:r>
    </w:p>
    <w:p w14:paraId="5676D16E" w14:textId="12F3A7C3" w:rsidR="006B11CF" w:rsidRPr="00385650" w:rsidRDefault="006B11CF" w:rsidP="00385650">
      <w:pPr>
        <w:pStyle w:val="ListParagraph"/>
        <w:ind w:left="1080" w:firstLine="36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 xml:space="preserve">3.2  </w:t>
      </w:r>
      <w:r w:rsidRPr="00385650"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มีปัญหาและอุปสรรค (ตอบได้มากกว่า 1 ข้อ)</w:t>
      </w:r>
    </w:p>
    <w:p w14:paraId="274D5DB3" w14:textId="77777777" w:rsidR="006B11CF" w:rsidRPr="00385650" w:rsidRDefault="006B11CF" w:rsidP="006B11CF">
      <w:pPr>
        <w:ind w:left="144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sym w:font="Wingdings 2" w:char="F081"/>
      </w:r>
      <w:r w:rsidRPr="00385650">
        <w:rPr>
          <w:rFonts w:ascii="TH Sarabun New" w:hAnsi="TH Sarabun New" w:cs="TH Sarabun New"/>
          <w:sz w:val="28"/>
          <w:cs/>
        </w:rPr>
        <w:t xml:space="preserve"> ด้านการวิจัย (ผู้วิจัย, งบประมาณการวิจัย, วัสดุอุปกรณ์, เทคนิคการวิจัย)</w:t>
      </w:r>
    </w:p>
    <w:p w14:paraId="5E1075B7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80D794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DB2A66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F65889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81"/>
      </w:r>
      <w:r w:rsidRPr="00385650">
        <w:rPr>
          <w:rFonts w:ascii="TH Sarabun New" w:hAnsi="TH Sarabun New" w:cs="TH Sarabun New"/>
          <w:sz w:val="28"/>
          <w:cs/>
        </w:rPr>
        <w:t xml:space="preserve">  ด้านการบริหารจัดการโครงการวิจัย/แผนงานวิจัย/แผนงานวิจัยบูรณาการ</w:t>
      </w:r>
    </w:p>
    <w:p w14:paraId="78AF2C33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3F95B6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5F6A9D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8A00D9" w14:textId="77777777" w:rsidR="006B11CF" w:rsidRPr="00385650" w:rsidRDefault="006B11CF" w:rsidP="005438A1">
      <w:pPr>
        <w:numPr>
          <w:ilvl w:val="1"/>
          <w:numId w:val="4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ด้านวิชาการที่เกี่ยวข้อง</w:t>
      </w:r>
    </w:p>
    <w:p w14:paraId="254F4952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BC8303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AFB14" w14:textId="77777777" w:rsidR="006B11CF" w:rsidRPr="00385650" w:rsidRDefault="006B11CF" w:rsidP="005438A1">
      <w:pPr>
        <w:numPr>
          <w:ilvl w:val="1"/>
          <w:numId w:val="4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 xml:space="preserve">ด้านอื่นๆ </w:t>
      </w:r>
    </w:p>
    <w:p w14:paraId="7E7F2B2B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A80907" w14:textId="77777777" w:rsidR="006B11CF" w:rsidRPr="00385650" w:rsidRDefault="006B11CF" w:rsidP="005438A1">
      <w:pPr>
        <w:numPr>
          <w:ilvl w:val="0"/>
          <w:numId w:val="2"/>
        </w:num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ผลการวิจัยและการนำไปใช้ประโยชน์</w:t>
      </w:r>
    </w:p>
    <w:p w14:paraId="1C6F4DDA" w14:textId="2139716C" w:rsidR="006B11CF" w:rsidRPr="00385650" w:rsidRDefault="006B11CF" w:rsidP="00385650">
      <w:pPr>
        <w:ind w:firstLine="144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4.1 ผลผลิต/สิ่งที่ได้จาการวิจัย (</w:t>
      </w:r>
      <w:r w:rsidRPr="00385650">
        <w:rPr>
          <w:rFonts w:ascii="TH Sarabun New" w:hAnsi="TH Sarabun New" w:cs="TH Sarabun New"/>
          <w:sz w:val="28"/>
        </w:rPr>
        <w:t>Output</w:t>
      </w:r>
      <w:r w:rsidRPr="00385650">
        <w:rPr>
          <w:rFonts w:ascii="TH Sarabun New" w:hAnsi="TH Sarabun New" w:cs="TH Sarabun New"/>
          <w:sz w:val="28"/>
          <w:cs/>
        </w:rPr>
        <w:t>).......................................................................................................</w:t>
      </w:r>
    </w:p>
    <w:p w14:paraId="750A64DB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>…………………………………………………………</w:t>
      </w:r>
      <w:r w:rsidRPr="00385650">
        <w:rPr>
          <w:rFonts w:ascii="TH Sarabun New" w:hAnsi="TH Sarabun New" w:cs="TH Sarabun New"/>
          <w:sz w:val="28"/>
          <w:cs/>
        </w:rPr>
        <w:t>..</w:t>
      </w:r>
      <w:r w:rsidRPr="00385650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</w:t>
      </w:r>
      <w:r w:rsidRPr="00385650">
        <w:rPr>
          <w:rFonts w:ascii="TH Sarabun New" w:hAnsi="TH Sarabun New" w:cs="TH Sarabun New"/>
          <w:sz w:val="28"/>
          <w:cs/>
        </w:rPr>
        <w:t>........</w:t>
      </w:r>
    </w:p>
    <w:p w14:paraId="2ACC1C66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385650">
        <w:rPr>
          <w:rFonts w:ascii="TH Sarabun New" w:hAnsi="TH Sarabun New" w:cs="TH Sarabun New"/>
          <w:sz w:val="28"/>
          <w:cs/>
        </w:rPr>
        <w:t>....</w:t>
      </w:r>
    </w:p>
    <w:p w14:paraId="736A2BD3" w14:textId="541C3315" w:rsidR="006B11CF" w:rsidRPr="00385650" w:rsidRDefault="006B11CF" w:rsidP="00385650">
      <w:pPr>
        <w:ind w:left="144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4.2 จุดเด่นของผลการวิจัย.............................................................................................</w:t>
      </w:r>
      <w:r w:rsidR="00385650">
        <w:rPr>
          <w:rFonts w:ascii="TH Sarabun New" w:hAnsi="TH Sarabun New" w:cs="TH Sarabun New" w:hint="cs"/>
          <w:sz w:val="28"/>
          <w:cs/>
        </w:rPr>
        <w:t>.</w:t>
      </w:r>
      <w:r w:rsidRPr="00385650">
        <w:rPr>
          <w:rFonts w:ascii="TH Sarabun New" w:hAnsi="TH Sarabun New" w:cs="TH Sarabun New"/>
          <w:sz w:val="28"/>
          <w:cs/>
        </w:rPr>
        <w:t>................................</w:t>
      </w:r>
    </w:p>
    <w:p w14:paraId="4B203563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ACFAFF" w14:textId="77777777" w:rsidR="006B11CF" w:rsidRPr="00385650" w:rsidRDefault="006B11CF" w:rsidP="006B11CF">
      <w:pPr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7FF5C0" w14:textId="4E8663D9" w:rsidR="006B11CF" w:rsidRPr="00385650" w:rsidRDefault="006B11CF" w:rsidP="00385650">
      <w:pPr>
        <w:numPr>
          <w:ilvl w:val="1"/>
          <w:numId w:val="2"/>
        </w:numPr>
        <w:ind w:left="144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4.3  รูปแบบของการเผยแพร่และถ่ายทอดผลการวิจัย</w:t>
      </w:r>
      <w:r w:rsidR="00385650">
        <w:rPr>
          <w:rFonts w:ascii="TH Sarabun New" w:hAnsi="TH Sarabun New" w:cs="TH Sarabun New" w:hint="cs"/>
          <w:sz w:val="28"/>
          <w:cs/>
        </w:rPr>
        <w:t xml:space="preserve"> </w:t>
      </w:r>
      <w:r w:rsidRPr="00385650">
        <w:rPr>
          <w:rFonts w:ascii="TH Sarabun New" w:hAnsi="TH Sarabun New" w:cs="TH Sarabun New"/>
          <w:sz w:val="28"/>
          <w:cs/>
        </w:rPr>
        <w:t>(กรุณาแนบรายละเอียด เช่น ชื่อเรื่อง, วัน/เดือน/ปี, สถานที่, วารสารหรือร</w:t>
      </w:r>
      <w:r w:rsidR="00385650" w:rsidRPr="00385650">
        <w:rPr>
          <w:rFonts w:ascii="TH Sarabun New" w:hAnsi="TH Sarabun New" w:cs="TH Sarabun New"/>
          <w:sz w:val="28"/>
          <w:cs/>
        </w:rPr>
        <w:t>า</w:t>
      </w:r>
      <w:r w:rsidRPr="00385650">
        <w:rPr>
          <w:rFonts w:ascii="TH Sarabun New" w:hAnsi="TH Sarabun New" w:cs="TH Sarabun New"/>
          <w:sz w:val="28"/>
          <w:cs/>
        </w:rPr>
        <w:t>ยการที่เผยแพร่)</w:t>
      </w:r>
    </w:p>
    <w:p w14:paraId="39037B33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เสนอต่อที่ประชุม/สัมมนา</w:t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ในประเทศ</w:t>
      </w:r>
      <w:r w:rsidRPr="00385650">
        <w:rPr>
          <w:rFonts w:ascii="TH Sarabun New" w:hAnsi="TH Sarabun New" w:cs="TH Sarabun New"/>
          <w:sz w:val="28"/>
          <w:cs/>
        </w:rPr>
        <w:tab/>
        <w:t xml:space="preserve">  </w:t>
      </w:r>
      <w:r w:rsidRPr="00385650">
        <w:rPr>
          <w:rFonts w:ascii="TH Sarabun New" w:hAnsi="TH Sarabun New" w:cs="TH Sarabun New"/>
          <w:sz w:val="28"/>
          <w:cs/>
        </w:rPr>
        <w:tab/>
        <w:t>จำนวน............ครั้ง</w:t>
      </w:r>
    </w:p>
    <w:p w14:paraId="559A330F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</w:rPr>
        <w:t xml:space="preserve">  </w:t>
      </w:r>
      <w:r w:rsidRPr="00385650">
        <w:rPr>
          <w:rFonts w:ascii="TH Sarabun New" w:hAnsi="TH Sarabun New" w:cs="TH Sarabun New"/>
          <w:sz w:val="28"/>
          <w:cs/>
        </w:rPr>
        <w:t xml:space="preserve">ต่างประเทศ  </w:t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  <w:t>จำนวน............ครั้ง</w:t>
      </w:r>
    </w:p>
    <w:p w14:paraId="17A5B6FF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ab/>
        <w:t>ระบุชื่อการประชุม/สัมมนา.............................................................................................................................</w:t>
      </w:r>
    </w:p>
    <w:p w14:paraId="4B6A015E" w14:textId="77777777" w:rsidR="006B11CF" w:rsidRPr="00385650" w:rsidRDefault="006B11CF" w:rsidP="006B11CF">
      <w:pPr>
        <w:ind w:left="720" w:firstLine="720"/>
        <w:rPr>
          <w:rFonts w:ascii="TH Sarabun New" w:hAnsi="TH Sarabun New" w:cs="TH Sarabun New"/>
          <w:sz w:val="28"/>
          <w:cs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</w:t>
      </w:r>
    </w:p>
    <w:p w14:paraId="3CC35DD9" w14:textId="77777777" w:rsidR="006B11CF" w:rsidRPr="00385650" w:rsidRDefault="006B11CF" w:rsidP="006B11CF">
      <w:pPr>
        <w:ind w:left="720" w:firstLine="720"/>
        <w:rPr>
          <w:rFonts w:ascii="TH Sarabun New" w:hAnsi="TH Sarabun New" w:cs="TH Sarabun New"/>
          <w:sz w:val="28"/>
          <w:cs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</w:t>
      </w:r>
    </w:p>
    <w:p w14:paraId="2DF41A7C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เสนอในสิ่งตีพิมพ์/วารสาร</w:t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ในประเทศ</w:t>
      </w:r>
      <w:r w:rsidRPr="00385650">
        <w:rPr>
          <w:rFonts w:ascii="TH Sarabun New" w:hAnsi="TH Sarabun New" w:cs="TH Sarabun New"/>
          <w:sz w:val="28"/>
          <w:cs/>
        </w:rPr>
        <w:tab/>
        <w:t xml:space="preserve">  </w:t>
      </w:r>
      <w:r w:rsidRPr="00385650">
        <w:rPr>
          <w:rFonts w:ascii="TH Sarabun New" w:hAnsi="TH Sarabun New" w:cs="TH Sarabun New"/>
          <w:sz w:val="28"/>
          <w:cs/>
        </w:rPr>
        <w:tab/>
        <w:t>จำนวน............ครั้ง</w:t>
      </w:r>
    </w:p>
    <w:p w14:paraId="08A8D9EC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</w:rPr>
        <w:t xml:space="preserve">  </w:t>
      </w:r>
      <w:r w:rsidRPr="00385650">
        <w:rPr>
          <w:rFonts w:ascii="TH Sarabun New" w:hAnsi="TH Sarabun New" w:cs="TH Sarabun New"/>
          <w:sz w:val="28"/>
          <w:cs/>
        </w:rPr>
        <w:t xml:space="preserve">ต่างประเทศ  </w:t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  <w:t>จำนวน............ครั้ง</w:t>
      </w:r>
    </w:p>
    <w:p w14:paraId="50BCE22A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ab/>
        <w:t>ระบุชื่อสิ่งตีพิมพ์/วารสาร................................................................................................................................</w:t>
      </w:r>
    </w:p>
    <w:p w14:paraId="793D3E45" w14:textId="77777777" w:rsidR="006B11CF" w:rsidRPr="00385650" w:rsidRDefault="006B11CF" w:rsidP="006B11CF">
      <w:pPr>
        <w:ind w:left="720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</w:t>
      </w:r>
    </w:p>
    <w:p w14:paraId="74CB5B26" w14:textId="77777777" w:rsidR="00385650" w:rsidRDefault="00385650" w:rsidP="006B11CF">
      <w:pPr>
        <w:ind w:left="375" w:firstLine="720"/>
        <w:rPr>
          <w:rFonts w:ascii="TH Sarabun New" w:hAnsi="TH Sarabun New" w:cs="TH Sarabun New"/>
          <w:sz w:val="28"/>
        </w:rPr>
      </w:pPr>
    </w:p>
    <w:p w14:paraId="3D8AD52D" w14:textId="14B1670F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lastRenderedPageBreak/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เสนอทางวิทยุ/โทรทัศน์/</w:t>
      </w:r>
      <w:r w:rsidRPr="00385650">
        <w:rPr>
          <w:rFonts w:ascii="TH Sarabun New" w:hAnsi="TH Sarabun New" w:cs="TH Sarabun New"/>
          <w:sz w:val="28"/>
        </w:rPr>
        <w:t>web site</w:t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ในประเทศ</w:t>
      </w:r>
      <w:r w:rsidRPr="00385650">
        <w:rPr>
          <w:rFonts w:ascii="TH Sarabun New" w:hAnsi="TH Sarabun New" w:cs="TH Sarabun New"/>
          <w:sz w:val="28"/>
          <w:cs/>
        </w:rPr>
        <w:tab/>
        <w:t>จำนวน............ครั้ง</w:t>
      </w:r>
    </w:p>
    <w:p w14:paraId="1220FFC9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</w:rPr>
        <w:t xml:space="preserve">  </w:t>
      </w:r>
      <w:r w:rsidRPr="00385650">
        <w:rPr>
          <w:rFonts w:ascii="TH Sarabun New" w:hAnsi="TH Sarabun New" w:cs="TH Sarabun New"/>
          <w:sz w:val="28"/>
          <w:cs/>
        </w:rPr>
        <w:t xml:space="preserve">ต่างประเทศ  </w:t>
      </w:r>
      <w:r w:rsidRPr="00385650">
        <w:rPr>
          <w:rFonts w:ascii="TH Sarabun New" w:hAnsi="TH Sarabun New" w:cs="TH Sarabun New"/>
          <w:sz w:val="28"/>
          <w:cs/>
        </w:rPr>
        <w:tab/>
        <w:t>จำนวน............ครั้ง</w:t>
      </w:r>
    </w:p>
    <w:p w14:paraId="17016CBB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ab/>
        <w:t>ระบุชื่อและรายการสถานีวิทยุ/โทรทัศน์/</w:t>
      </w:r>
      <w:r w:rsidRPr="00385650">
        <w:rPr>
          <w:rFonts w:ascii="TH Sarabun New" w:hAnsi="TH Sarabun New" w:cs="TH Sarabun New"/>
          <w:sz w:val="28"/>
        </w:rPr>
        <w:t>web site</w:t>
      </w:r>
      <w:r w:rsidRPr="00385650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......................................................................................</w:t>
      </w:r>
    </w:p>
    <w:p w14:paraId="2CB509F1" w14:textId="77777777" w:rsidR="006B11CF" w:rsidRPr="00385650" w:rsidRDefault="006B11CF" w:rsidP="006B11CF">
      <w:pPr>
        <w:ind w:left="720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</w:t>
      </w:r>
    </w:p>
    <w:p w14:paraId="384B2B62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จัดฝึกอบรม/กลุ่มเป้าหมาย</w:t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ในประเทศ</w:t>
      </w:r>
      <w:r w:rsidRPr="00385650">
        <w:rPr>
          <w:rFonts w:ascii="TH Sarabun New" w:hAnsi="TH Sarabun New" w:cs="TH Sarabun New"/>
          <w:sz w:val="28"/>
          <w:cs/>
        </w:rPr>
        <w:tab/>
        <w:t>จำนวน............ครั้ง</w:t>
      </w:r>
    </w:p>
    <w:p w14:paraId="36CC175C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</w:rPr>
        <w:t xml:space="preserve">  </w:t>
      </w:r>
      <w:r w:rsidRPr="00385650">
        <w:rPr>
          <w:rFonts w:ascii="TH Sarabun New" w:hAnsi="TH Sarabun New" w:cs="TH Sarabun New"/>
          <w:sz w:val="28"/>
          <w:cs/>
        </w:rPr>
        <w:t>ต่างประเทศ  จำนวน............ครั้ง</w:t>
      </w:r>
    </w:p>
    <w:p w14:paraId="4EA8E635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ab/>
        <w:t>ระบุการฝึกอบรม/กลุ่มเป้าหมาย....................................................................................................................</w:t>
      </w:r>
    </w:p>
    <w:p w14:paraId="40946B87" w14:textId="77777777" w:rsidR="006B11CF" w:rsidRPr="00385650" w:rsidRDefault="006B11CF" w:rsidP="006B11CF">
      <w:pPr>
        <w:ind w:left="720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</w:t>
      </w:r>
    </w:p>
    <w:p w14:paraId="18EDDF94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  <w:cs/>
        </w:rPr>
      </w:pP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นำไปใช้ในการเรียนการสอน ในระดับการศึกษา............................................................................................</w:t>
      </w:r>
    </w:p>
    <w:p w14:paraId="78A6F9D1" w14:textId="77777777" w:rsidR="006B11CF" w:rsidRPr="00385650" w:rsidRDefault="006B11CF" w:rsidP="006B11CF">
      <w:pPr>
        <w:ind w:left="375" w:firstLine="72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ab/>
        <w:t>(ระบุ)...............................................................................................................................................................</w:t>
      </w:r>
    </w:p>
    <w:p w14:paraId="38CACAF3" w14:textId="77777777" w:rsidR="006B11CF" w:rsidRPr="00385650" w:rsidRDefault="006B11CF" w:rsidP="006B11CF">
      <w:pPr>
        <w:ind w:left="720" w:firstLine="720"/>
        <w:rPr>
          <w:rFonts w:ascii="TH Sarabun New" w:hAnsi="TH Sarabun New" w:cs="TH Sarabun New"/>
          <w:sz w:val="28"/>
          <w:cs/>
        </w:rPr>
      </w:pPr>
      <w:r w:rsidRPr="0038565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</w:t>
      </w:r>
    </w:p>
    <w:p w14:paraId="56D8A837" w14:textId="77777777" w:rsidR="006B11CF" w:rsidRPr="00385650" w:rsidRDefault="006B11CF" w:rsidP="005438A1">
      <w:pPr>
        <w:numPr>
          <w:ilvl w:val="1"/>
          <w:numId w:val="2"/>
        </w:numPr>
        <w:ind w:left="1890" w:hanging="45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4.4  การได้รับรางวัลต่าง ๆ การยื่นขอจดสิทธิบัตร อนุสิทธิบัตร หรือเครื่องหมายการค้า (ถ้ามี)</w:t>
      </w:r>
    </w:p>
    <w:p w14:paraId="50BA1AF3" w14:textId="77777777" w:rsidR="006B11CF" w:rsidRPr="00385650" w:rsidRDefault="006B11CF" w:rsidP="006B11CF">
      <w:pPr>
        <w:ind w:left="1095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ได้รับ</w:t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  <w:t>ชื่อรางวัล.........................................................................................................</w:t>
      </w:r>
    </w:p>
    <w:p w14:paraId="0EA8B55F" w14:textId="77777777" w:rsidR="006B11CF" w:rsidRPr="00385650" w:rsidRDefault="006B11CF" w:rsidP="006B11CF">
      <w:pPr>
        <w:ind w:left="1095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  <w:t>สถานที่ให้รางวัล.............................................................................................</w:t>
      </w:r>
    </w:p>
    <w:p w14:paraId="7942AFDC" w14:textId="77777777" w:rsidR="006B11CF" w:rsidRPr="00385650" w:rsidRDefault="006B11CF" w:rsidP="006B11CF">
      <w:pPr>
        <w:ind w:left="1095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  <w:t>เมื่อวันที่...................เดือน............................ปี.......................</w:t>
      </w:r>
    </w:p>
    <w:p w14:paraId="0E618D86" w14:textId="77777777" w:rsidR="006B11CF" w:rsidRPr="00385650" w:rsidRDefault="006B11CF" w:rsidP="006B11CF">
      <w:pPr>
        <w:ind w:left="1095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  <w:cs/>
        </w:rPr>
        <w:tab/>
        <w:t>ยื่นขอจด</w:t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สิทธิบัตร</w:t>
      </w:r>
      <w:r w:rsidRPr="00385650">
        <w:rPr>
          <w:rFonts w:ascii="TH Sarabun New" w:hAnsi="TH Sarabun New" w:cs="TH Sarabun New"/>
          <w:sz w:val="28"/>
          <w:cs/>
        </w:rPr>
        <w:tab/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อนุสิทธิบัตร</w:t>
      </w: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เครื่องหมายการค้า</w:t>
      </w:r>
    </w:p>
    <w:p w14:paraId="4F7F183C" w14:textId="77777777" w:rsidR="006B11CF" w:rsidRPr="00385650" w:rsidRDefault="006B11CF" w:rsidP="006B11CF">
      <w:pPr>
        <w:ind w:left="3255" w:firstLine="345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  <w:cs/>
        </w:rPr>
        <w:t>เมื่อวันที่...................เดือน............................ปี.......................</w:t>
      </w:r>
    </w:p>
    <w:p w14:paraId="59D1855F" w14:textId="77777777" w:rsidR="006B11CF" w:rsidRPr="00385650" w:rsidRDefault="006B11CF" w:rsidP="006B11CF">
      <w:pPr>
        <w:tabs>
          <w:tab w:val="left" w:pos="1080"/>
        </w:tabs>
        <w:ind w:left="720" w:firstLine="360"/>
        <w:rPr>
          <w:rFonts w:ascii="TH Sarabun New" w:hAnsi="TH Sarabun New" w:cs="TH Sarabun New"/>
          <w:sz w:val="28"/>
        </w:rPr>
      </w:pPr>
    </w:p>
    <w:p w14:paraId="55F6639A" w14:textId="77777777" w:rsidR="006B11CF" w:rsidRPr="00385650" w:rsidRDefault="006B11CF" w:rsidP="006B11CF">
      <w:pPr>
        <w:tabs>
          <w:tab w:val="left" w:pos="1080"/>
        </w:tabs>
        <w:ind w:left="720" w:firstLine="360"/>
        <w:rPr>
          <w:rFonts w:ascii="TH Sarabun New" w:hAnsi="TH Sarabun New" w:cs="TH Sarabun New"/>
          <w:sz w:val="28"/>
        </w:rPr>
      </w:pPr>
      <w:r w:rsidRPr="00385650">
        <w:rPr>
          <w:rFonts w:ascii="TH Sarabun New" w:hAnsi="TH Sarabun New" w:cs="TH Sarabun New"/>
          <w:sz w:val="28"/>
        </w:rPr>
        <w:sym w:font="Wingdings 2" w:char="F0A3"/>
      </w:r>
      <w:r w:rsidRPr="00385650">
        <w:rPr>
          <w:rFonts w:ascii="TH Sarabun New" w:hAnsi="TH Sarabun New" w:cs="TH Sarabun New"/>
          <w:sz w:val="28"/>
          <w:cs/>
        </w:rPr>
        <w:t xml:space="preserve">  ไม่ได้รับ</w:t>
      </w:r>
    </w:p>
    <w:p w14:paraId="6857FFD5" w14:textId="77777777" w:rsidR="006B11CF" w:rsidRPr="00385650" w:rsidRDefault="006B11CF" w:rsidP="006B11CF">
      <w:pPr>
        <w:tabs>
          <w:tab w:val="left" w:pos="1080"/>
        </w:tabs>
        <w:ind w:left="720" w:firstLine="360"/>
        <w:rPr>
          <w:rFonts w:ascii="TH Sarabun New" w:hAnsi="TH Sarabun New" w:cs="TH Sarabun New"/>
          <w:sz w:val="28"/>
        </w:rPr>
      </w:pPr>
    </w:p>
    <w:p w14:paraId="12FE7602" w14:textId="77777777" w:rsidR="006B11CF" w:rsidRPr="00385650" w:rsidRDefault="006B11CF" w:rsidP="006B11CF">
      <w:pPr>
        <w:tabs>
          <w:tab w:val="left" w:pos="1080"/>
        </w:tabs>
        <w:ind w:left="720" w:firstLine="360"/>
        <w:rPr>
          <w:rFonts w:ascii="TH Sarabun New" w:hAnsi="TH Sarabun New" w:cs="TH Sarabun New"/>
          <w:sz w:val="28"/>
        </w:rPr>
      </w:pPr>
    </w:p>
    <w:p w14:paraId="4701E638" w14:textId="77777777" w:rsidR="006B11CF" w:rsidRPr="00385650" w:rsidRDefault="006B11CF" w:rsidP="006B11CF">
      <w:pPr>
        <w:tabs>
          <w:tab w:val="left" w:pos="1080"/>
        </w:tabs>
        <w:ind w:left="720" w:firstLine="360"/>
        <w:rPr>
          <w:rFonts w:ascii="TH Sarabun New" w:hAnsi="TH Sarabun New" w:cs="TH Sarabun New"/>
          <w:sz w:val="28"/>
          <w:cs/>
        </w:rPr>
      </w:pPr>
    </w:p>
    <w:p w14:paraId="2EE9D4BA" w14:textId="77777777" w:rsidR="006B11CF" w:rsidRPr="00385650" w:rsidRDefault="006B11CF" w:rsidP="006B11CF">
      <w:pPr>
        <w:ind w:left="5040"/>
        <w:jc w:val="center"/>
        <w:rPr>
          <w:rFonts w:ascii="TH Sarabun New" w:hAnsi="TH Sarabun New" w:cs="TH Sarabun New"/>
          <w:sz w:val="28"/>
          <w:cs/>
        </w:rPr>
      </w:pPr>
      <w:r w:rsidRPr="00385650">
        <w:rPr>
          <w:rFonts w:ascii="TH Sarabun New" w:hAnsi="TH Sarabun New" w:cs="TH Sarabun New"/>
          <w:sz w:val="28"/>
          <w:cs/>
        </w:rPr>
        <w:t>ลงชื่อ....................................................................</w:t>
      </w:r>
    </w:p>
    <w:p w14:paraId="5B92AA00" w14:textId="77777777" w:rsidR="006B11CF" w:rsidRPr="00385650" w:rsidRDefault="006B11CF" w:rsidP="006B11CF">
      <w:pPr>
        <w:ind w:left="5040"/>
        <w:jc w:val="center"/>
        <w:rPr>
          <w:rFonts w:ascii="TH Sarabun New" w:hAnsi="TH Sarabun New" w:cs="TH Sarabun New"/>
          <w:color w:val="000000"/>
          <w:sz w:val="28"/>
        </w:rPr>
      </w:pPr>
      <w:r w:rsidRPr="00385650">
        <w:rPr>
          <w:rFonts w:ascii="TH Sarabun New" w:hAnsi="TH Sarabun New" w:cs="TH Sarabun New"/>
          <w:color w:val="000000"/>
          <w:sz w:val="28"/>
        </w:rPr>
        <w:t>(………………………………………………………….)</w:t>
      </w:r>
    </w:p>
    <w:p w14:paraId="2490B850" w14:textId="77777777" w:rsidR="006B11CF" w:rsidRPr="00385650" w:rsidRDefault="006B11CF" w:rsidP="006B11CF">
      <w:pPr>
        <w:ind w:left="5040"/>
        <w:jc w:val="center"/>
        <w:rPr>
          <w:rFonts w:ascii="TH Sarabun New" w:hAnsi="TH Sarabun New" w:cs="TH Sarabun New"/>
          <w:color w:val="000000"/>
          <w:sz w:val="28"/>
        </w:rPr>
      </w:pPr>
      <w:r w:rsidRPr="00385650">
        <w:rPr>
          <w:rFonts w:ascii="TH Sarabun New" w:hAnsi="TH Sarabun New" w:cs="TH Sarabun New"/>
          <w:color w:val="000000"/>
          <w:sz w:val="28"/>
          <w:cs/>
        </w:rPr>
        <w:t>หัวหน้าโครงการ</w:t>
      </w:r>
      <w:r w:rsidRPr="00385650">
        <w:rPr>
          <w:rFonts w:ascii="TH Sarabun New" w:hAnsi="TH Sarabun New" w:cs="TH Sarabun New"/>
          <w:color w:val="000000"/>
          <w:sz w:val="28"/>
        </w:rPr>
        <w:t xml:space="preserve">/ </w:t>
      </w:r>
      <w:r w:rsidRPr="00385650">
        <w:rPr>
          <w:rFonts w:ascii="TH Sarabun New" w:hAnsi="TH Sarabun New" w:cs="TH Sarabun New"/>
          <w:color w:val="000000"/>
          <w:sz w:val="28"/>
          <w:cs/>
        </w:rPr>
        <w:t>ผู้วิจัย</w:t>
      </w:r>
    </w:p>
    <w:p w14:paraId="5EFBA7A2" w14:textId="77777777" w:rsidR="006B11CF" w:rsidRPr="00385650" w:rsidRDefault="006B11CF" w:rsidP="006B11CF">
      <w:pPr>
        <w:ind w:left="5040"/>
        <w:jc w:val="center"/>
        <w:rPr>
          <w:rFonts w:ascii="TH Sarabun New" w:hAnsi="TH Sarabun New" w:cs="TH Sarabun New"/>
          <w:color w:val="000000"/>
          <w:sz w:val="28"/>
        </w:rPr>
      </w:pPr>
      <w:r w:rsidRPr="00385650">
        <w:rPr>
          <w:rFonts w:ascii="TH Sarabun New" w:hAnsi="TH Sarabun New" w:cs="TH Sarabun New"/>
          <w:color w:val="000000"/>
          <w:sz w:val="28"/>
        </w:rPr>
        <w:t>………./…………/…………..</w:t>
      </w:r>
    </w:p>
    <w:p w14:paraId="775AD222" w14:textId="77777777" w:rsidR="006B11CF" w:rsidRPr="00385650" w:rsidRDefault="006B11CF" w:rsidP="006B11CF">
      <w:pPr>
        <w:rPr>
          <w:rFonts w:ascii="TH Sarabun New" w:hAnsi="TH Sarabun New" w:cs="TH Sarabun New"/>
          <w:b/>
          <w:bCs/>
          <w:sz w:val="28"/>
        </w:rPr>
      </w:pPr>
    </w:p>
    <w:p w14:paraId="723C4BD9" w14:textId="77777777" w:rsidR="006B11CF" w:rsidRPr="00385650" w:rsidRDefault="006B11CF" w:rsidP="006B11CF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E36BA72" w14:textId="77777777" w:rsidR="00BB1A7D" w:rsidRPr="00385650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49B6F91" w14:textId="77777777" w:rsidR="00B52F92" w:rsidRPr="00385650" w:rsidRDefault="00B52F92" w:rsidP="00B52F92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sectPr w:rsidR="00B52F92" w:rsidRPr="00385650" w:rsidSect="00FB6460">
      <w:headerReference w:type="even" r:id="rId8"/>
      <w:headerReference w:type="first" r:id="rId9"/>
      <w:pgSz w:w="11906" w:h="16838" w:code="9"/>
      <w:pgMar w:top="851" w:right="1134" w:bottom="540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7748" w14:textId="77777777" w:rsidR="005438A1" w:rsidRDefault="005438A1">
      <w:r>
        <w:separator/>
      </w:r>
    </w:p>
  </w:endnote>
  <w:endnote w:type="continuationSeparator" w:id="0">
    <w:p w14:paraId="4C401B0E" w14:textId="77777777" w:rsidR="005438A1" w:rsidRDefault="005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E0BA" w14:textId="77777777" w:rsidR="005438A1" w:rsidRDefault="005438A1">
      <w:r>
        <w:separator/>
      </w:r>
    </w:p>
  </w:footnote>
  <w:footnote w:type="continuationSeparator" w:id="0">
    <w:p w14:paraId="01629448" w14:textId="77777777" w:rsidR="005438A1" w:rsidRDefault="0054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DBCD" w14:textId="77777777" w:rsidR="008E6395" w:rsidRDefault="008E6395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37826B6" w14:textId="77777777" w:rsidR="008E6395" w:rsidRDefault="008E6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8CD1" w14:textId="77777777" w:rsidR="008E6395" w:rsidRPr="00FB6460" w:rsidRDefault="008E6395" w:rsidP="006174D1">
    <w:pPr>
      <w:pStyle w:val="Header"/>
      <w:jc w:val="center"/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E33"/>
    <w:multiLevelType w:val="multilevel"/>
    <w:tmpl w:val="B4D603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2C6D03A5"/>
    <w:multiLevelType w:val="hybridMultilevel"/>
    <w:tmpl w:val="DDBACB4A"/>
    <w:lvl w:ilvl="0" w:tplc="695A3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Niramit AS" w:hAnsi="TH Niramit AS" w:cs="TH Niramit AS" w:hint="default"/>
      </w:rPr>
    </w:lvl>
    <w:lvl w:ilvl="1" w:tplc="D29AE81E">
      <w:numFmt w:val="none"/>
      <w:lvlText w:val=""/>
      <w:lvlJc w:val="left"/>
      <w:pPr>
        <w:tabs>
          <w:tab w:val="num" w:pos="360"/>
        </w:tabs>
      </w:pPr>
    </w:lvl>
    <w:lvl w:ilvl="2" w:tplc="5FF24CE6">
      <w:numFmt w:val="none"/>
      <w:lvlText w:val=""/>
      <w:lvlJc w:val="left"/>
      <w:pPr>
        <w:tabs>
          <w:tab w:val="num" w:pos="360"/>
        </w:tabs>
      </w:pPr>
    </w:lvl>
    <w:lvl w:ilvl="3" w:tplc="63644E64">
      <w:numFmt w:val="none"/>
      <w:lvlText w:val=""/>
      <w:lvlJc w:val="left"/>
      <w:pPr>
        <w:tabs>
          <w:tab w:val="num" w:pos="360"/>
        </w:tabs>
      </w:pPr>
    </w:lvl>
    <w:lvl w:ilvl="4" w:tplc="C0423412">
      <w:numFmt w:val="none"/>
      <w:lvlText w:val=""/>
      <w:lvlJc w:val="left"/>
      <w:pPr>
        <w:tabs>
          <w:tab w:val="num" w:pos="360"/>
        </w:tabs>
      </w:pPr>
    </w:lvl>
    <w:lvl w:ilvl="5" w:tplc="063EEE10">
      <w:numFmt w:val="none"/>
      <w:lvlText w:val=""/>
      <w:lvlJc w:val="left"/>
      <w:pPr>
        <w:tabs>
          <w:tab w:val="num" w:pos="360"/>
        </w:tabs>
      </w:pPr>
    </w:lvl>
    <w:lvl w:ilvl="6" w:tplc="756E9630">
      <w:numFmt w:val="none"/>
      <w:lvlText w:val=""/>
      <w:lvlJc w:val="left"/>
      <w:pPr>
        <w:tabs>
          <w:tab w:val="num" w:pos="360"/>
        </w:tabs>
      </w:pPr>
    </w:lvl>
    <w:lvl w:ilvl="7" w:tplc="4E9E8B9E">
      <w:numFmt w:val="none"/>
      <w:lvlText w:val=""/>
      <w:lvlJc w:val="left"/>
      <w:pPr>
        <w:tabs>
          <w:tab w:val="num" w:pos="360"/>
        </w:tabs>
      </w:pPr>
    </w:lvl>
    <w:lvl w:ilvl="8" w:tplc="AF7CA69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8BE77C3"/>
    <w:multiLevelType w:val="hybridMultilevel"/>
    <w:tmpl w:val="5E6258BC"/>
    <w:lvl w:ilvl="0" w:tplc="E7263A5C">
      <w:start w:val="1"/>
      <w:numFmt w:val="bullet"/>
      <w:lvlText w:val=""/>
      <w:lvlJc w:val="left"/>
      <w:pPr>
        <w:tabs>
          <w:tab w:val="num" w:pos="1815"/>
        </w:tabs>
        <w:ind w:left="1815" w:hanging="375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134318"/>
    <w:multiLevelType w:val="hybridMultilevel"/>
    <w:tmpl w:val="64684C5A"/>
    <w:lvl w:ilvl="0" w:tplc="7910E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FD32121C">
      <w:numFmt w:val="none"/>
      <w:lvlText w:val=""/>
      <w:lvlJc w:val="left"/>
      <w:pPr>
        <w:tabs>
          <w:tab w:val="num" w:pos="360"/>
        </w:tabs>
      </w:pPr>
    </w:lvl>
    <w:lvl w:ilvl="2" w:tplc="13808F16">
      <w:numFmt w:val="none"/>
      <w:lvlText w:val=""/>
      <w:lvlJc w:val="left"/>
      <w:pPr>
        <w:tabs>
          <w:tab w:val="num" w:pos="360"/>
        </w:tabs>
      </w:pPr>
    </w:lvl>
    <w:lvl w:ilvl="3" w:tplc="BCF210BC">
      <w:numFmt w:val="none"/>
      <w:lvlText w:val=""/>
      <w:lvlJc w:val="left"/>
      <w:pPr>
        <w:tabs>
          <w:tab w:val="num" w:pos="360"/>
        </w:tabs>
      </w:pPr>
    </w:lvl>
    <w:lvl w:ilvl="4" w:tplc="41FA8104">
      <w:numFmt w:val="none"/>
      <w:lvlText w:val=""/>
      <w:lvlJc w:val="left"/>
      <w:pPr>
        <w:tabs>
          <w:tab w:val="num" w:pos="360"/>
        </w:tabs>
      </w:pPr>
    </w:lvl>
    <w:lvl w:ilvl="5" w:tplc="E53A779A">
      <w:numFmt w:val="none"/>
      <w:lvlText w:val=""/>
      <w:lvlJc w:val="left"/>
      <w:pPr>
        <w:tabs>
          <w:tab w:val="num" w:pos="360"/>
        </w:tabs>
      </w:pPr>
    </w:lvl>
    <w:lvl w:ilvl="6" w:tplc="C5F27DB6">
      <w:numFmt w:val="none"/>
      <w:lvlText w:val=""/>
      <w:lvlJc w:val="left"/>
      <w:pPr>
        <w:tabs>
          <w:tab w:val="num" w:pos="360"/>
        </w:tabs>
      </w:pPr>
    </w:lvl>
    <w:lvl w:ilvl="7" w:tplc="1A2083DE">
      <w:numFmt w:val="none"/>
      <w:lvlText w:val=""/>
      <w:lvlJc w:val="left"/>
      <w:pPr>
        <w:tabs>
          <w:tab w:val="num" w:pos="360"/>
        </w:tabs>
      </w:pPr>
    </w:lvl>
    <w:lvl w:ilvl="8" w:tplc="63064D1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CF23E06"/>
    <w:multiLevelType w:val="hybridMultilevel"/>
    <w:tmpl w:val="F32A3350"/>
    <w:lvl w:ilvl="0" w:tplc="D83E42A2">
      <w:start w:val="2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Angsana New" w:hint="default"/>
      </w:rPr>
    </w:lvl>
    <w:lvl w:ilvl="1" w:tplc="F0B87FF6">
      <w:start w:val="3"/>
      <w:numFmt w:val="bullet"/>
      <w:lvlText w:val=""/>
      <w:lvlJc w:val="left"/>
      <w:pPr>
        <w:tabs>
          <w:tab w:val="num" w:pos="1890"/>
        </w:tabs>
        <w:ind w:left="1890" w:hanging="450"/>
      </w:pPr>
      <w:rPr>
        <w:rFonts w:ascii="Wingdings 2" w:eastAsia="Times New Roman" w:hAnsi="Wingdings 2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305DE"/>
    <w:rsid w:val="00033EC3"/>
    <w:rsid w:val="00041424"/>
    <w:rsid w:val="0004246C"/>
    <w:rsid w:val="0006583D"/>
    <w:rsid w:val="00073140"/>
    <w:rsid w:val="00083A9B"/>
    <w:rsid w:val="00085154"/>
    <w:rsid w:val="000C6CDB"/>
    <w:rsid w:val="000D658D"/>
    <w:rsid w:val="000E3BBA"/>
    <w:rsid w:val="00107DC9"/>
    <w:rsid w:val="00117074"/>
    <w:rsid w:val="001228A3"/>
    <w:rsid w:val="00156581"/>
    <w:rsid w:val="001669E9"/>
    <w:rsid w:val="0017272D"/>
    <w:rsid w:val="00193FB7"/>
    <w:rsid w:val="001A7B27"/>
    <w:rsid w:val="001B3220"/>
    <w:rsid w:val="001C702B"/>
    <w:rsid w:val="001F5E85"/>
    <w:rsid w:val="001F6E6C"/>
    <w:rsid w:val="001F7AD9"/>
    <w:rsid w:val="00234405"/>
    <w:rsid w:val="002439FB"/>
    <w:rsid w:val="002747A4"/>
    <w:rsid w:val="00290FF9"/>
    <w:rsid w:val="00293114"/>
    <w:rsid w:val="00293F58"/>
    <w:rsid w:val="002A0AF8"/>
    <w:rsid w:val="002A1392"/>
    <w:rsid w:val="002D2FB5"/>
    <w:rsid w:val="002E1EB8"/>
    <w:rsid w:val="002F0A74"/>
    <w:rsid w:val="00301135"/>
    <w:rsid w:val="003065C7"/>
    <w:rsid w:val="00320C76"/>
    <w:rsid w:val="003342CE"/>
    <w:rsid w:val="00385650"/>
    <w:rsid w:val="00386E61"/>
    <w:rsid w:val="003872E3"/>
    <w:rsid w:val="00387B20"/>
    <w:rsid w:val="00390640"/>
    <w:rsid w:val="00396BF9"/>
    <w:rsid w:val="003A4D94"/>
    <w:rsid w:val="003B0B81"/>
    <w:rsid w:val="003D2EAC"/>
    <w:rsid w:val="003F25CB"/>
    <w:rsid w:val="003F4348"/>
    <w:rsid w:val="00410D3D"/>
    <w:rsid w:val="00431074"/>
    <w:rsid w:val="0043684F"/>
    <w:rsid w:val="004470AA"/>
    <w:rsid w:val="00482DB4"/>
    <w:rsid w:val="004A3E31"/>
    <w:rsid w:val="004A40DA"/>
    <w:rsid w:val="004A7E77"/>
    <w:rsid w:val="004B4D7E"/>
    <w:rsid w:val="004C53C8"/>
    <w:rsid w:val="004D7A6E"/>
    <w:rsid w:val="004E25E2"/>
    <w:rsid w:val="004F45EB"/>
    <w:rsid w:val="00514845"/>
    <w:rsid w:val="00525B0E"/>
    <w:rsid w:val="00540493"/>
    <w:rsid w:val="005438A1"/>
    <w:rsid w:val="0056566F"/>
    <w:rsid w:val="00587CC6"/>
    <w:rsid w:val="005B342E"/>
    <w:rsid w:val="005B6461"/>
    <w:rsid w:val="005C29FF"/>
    <w:rsid w:val="005F4EE0"/>
    <w:rsid w:val="00602C2C"/>
    <w:rsid w:val="006174D1"/>
    <w:rsid w:val="00621808"/>
    <w:rsid w:val="00622FE4"/>
    <w:rsid w:val="00653B48"/>
    <w:rsid w:val="006579B0"/>
    <w:rsid w:val="00661C45"/>
    <w:rsid w:val="00685CA2"/>
    <w:rsid w:val="006A4118"/>
    <w:rsid w:val="006B11CF"/>
    <w:rsid w:val="006B17F4"/>
    <w:rsid w:val="006B71D0"/>
    <w:rsid w:val="006D16F7"/>
    <w:rsid w:val="00700D56"/>
    <w:rsid w:val="0071256A"/>
    <w:rsid w:val="00721DCA"/>
    <w:rsid w:val="0072235D"/>
    <w:rsid w:val="0074588F"/>
    <w:rsid w:val="007526B9"/>
    <w:rsid w:val="007905B2"/>
    <w:rsid w:val="007912AC"/>
    <w:rsid w:val="007941B5"/>
    <w:rsid w:val="007D6783"/>
    <w:rsid w:val="007E4BDA"/>
    <w:rsid w:val="007E6C96"/>
    <w:rsid w:val="007E6E95"/>
    <w:rsid w:val="007F702D"/>
    <w:rsid w:val="00824E69"/>
    <w:rsid w:val="0085128A"/>
    <w:rsid w:val="008535D9"/>
    <w:rsid w:val="00865B44"/>
    <w:rsid w:val="0086677E"/>
    <w:rsid w:val="008720A2"/>
    <w:rsid w:val="00877218"/>
    <w:rsid w:val="00882BFD"/>
    <w:rsid w:val="008954A5"/>
    <w:rsid w:val="008B7C72"/>
    <w:rsid w:val="008C7E03"/>
    <w:rsid w:val="008D0772"/>
    <w:rsid w:val="008D60EF"/>
    <w:rsid w:val="008E6395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90D85"/>
    <w:rsid w:val="009B0F0C"/>
    <w:rsid w:val="009B2322"/>
    <w:rsid w:val="009C74E1"/>
    <w:rsid w:val="009C7E2F"/>
    <w:rsid w:val="009D74D7"/>
    <w:rsid w:val="00A10CDC"/>
    <w:rsid w:val="00A15CCC"/>
    <w:rsid w:val="00A21D9D"/>
    <w:rsid w:val="00A26B96"/>
    <w:rsid w:val="00A42055"/>
    <w:rsid w:val="00A46E7C"/>
    <w:rsid w:val="00A563E2"/>
    <w:rsid w:val="00A57D27"/>
    <w:rsid w:val="00A60D81"/>
    <w:rsid w:val="00A64DF4"/>
    <w:rsid w:val="00A7209B"/>
    <w:rsid w:val="00A77470"/>
    <w:rsid w:val="00A95E53"/>
    <w:rsid w:val="00A97E58"/>
    <w:rsid w:val="00AB00D5"/>
    <w:rsid w:val="00AB3BC8"/>
    <w:rsid w:val="00AD0725"/>
    <w:rsid w:val="00AE4267"/>
    <w:rsid w:val="00B24A7E"/>
    <w:rsid w:val="00B30CF9"/>
    <w:rsid w:val="00B52F92"/>
    <w:rsid w:val="00B80B01"/>
    <w:rsid w:val="00B84631"/>
    <w:rsid w:val="00B8566C"/>
    <w:rsid w:val="00BA3982"/>
    <w:rsid w:val="00BB1A7D"/>
    <w:rsid w:val="00BB5B00"/>
    <w:rsid w:val="00BD3A93"/>
    <w:rsid w:val="00BD3CCA"/>
    <w:rsid w:val="00BD61E2"/>
    <w:rsid w:val="00BE5606"/>
    <w:rsid w:val="00C00957"/>
    <w:rsid w:val="00C13F57"/>
    <w:rsid w:val="00C235D0"/>
    <w:rsid w:val="00C348B5"/>
    <w:rsid w:val="00C34E6A"/>
    <w:rsid w:val="00C8091F"/>
    <w:rsid w:val="00C87E7C"/>
    <w:rsid w:val="00C94909"/>
    <w:rsid w:val="00CB24BF"/>
    <w:rsid w:val="00CB4BED"/>
    <w:rsid w:val="00CD2E8B"/>
    <w:rsid w:val="00CD4E92"/>
    <w:rsid w:val="00CF49C4"/>
    <w:rsid w:val="00CF529E"/>
    <w:rsid w:val="00D23F17"/>
    <w:rsid w:val="00D27C4E"/>
    <w:rsid w:val="00D35165"/>
    <w:rsid w:val="00D43200"/>
    <w:rsid w:val="00D518B7"/>
    <w:rsid w:val="00D6626B"/>
    <w:rsid w:val="00D677D8"/>
    <w:rsid w:val="00D71DA0"/>
    <w:rsid w:val="00D75473"/>
    <w:rsid w:val="00D93064"/>
    <w:rsid w:val="00D9555F"/>
    <w:rsid w:val="00DB0406"/>
    <w:rsid w:val="00DB741A"/>
    <w:rsid w:val="00DE09BA"/>
    <w:rsid w:val="00DF2F13"/>
    <w:rsid w:val="00DF6ED1"/>
    <w:rsid w:val="00E02ED1"/>
    <w:rsid w:val="00E15E6C"/>
    <w:rsid w:val="00E3261F"/>
    <w:rsid w:val="00E34820"/>
    <w:rsid w:val="00E44782"/>
    <w:rsid w:val="00E537F1"/>
    <w:rsid w:val="00E57D68"/>
    <w:rsid w:val="00E65058"/>
    <w:rsid w:val="00E95F04"/>
    <w:rsid w:val="00EB69A5"/>
    <w:rsid w:val="00EC174F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B6460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1604DC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83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76</TotalTime>
  <Pages>4</Pages>
  <Words>643</Words>
  <Characters>12075</Characters>
  <Application>Microsoft Office Word</Application>
  <DocSecurity>0</DocSecurity>
  <Lines>503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Ekkapun Wanjai</cp:lastModifiedBy>
  <cp:revision>9</cp:revision>
  <cp:lastPrinted>2022-10-05T08:35:00Z</cp:lastPrinted>
  <dcterms:created xsi:type="dcterms:W3CDTF">2021-05-30T11:23:00Z</dcterms:created>
  <dcterms:modified xsi:type="dcterms:W3CDTF">2024-08-07T06:54:00Z</dcterms:modified>
</cp:coreProperties>
</file>